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F1" w:rsidRPr="008A25E3" w:rsidRDefault="009053F1" w:rsidP="008A25E3">
      <w:pPr>
        <w:jc w:val="center"/>
        <w:rPr>
          <w:b/>
          <w:sz w:val="40"/>
          <w:szCs w:val="40"/>
        </w:rPr>
      </w:pPr>
      <w:r w:rsidRPr="008A25E3">
        <w:rPr>
          <w:b/>
          <w:sz w:val="40"/>
          <w:szCs w:val="40"/>
        </w:rPr>
        <w:t>VABILO</w:t>
      </w:r>
    </w:p>
    <w:p w:rsidR="009053F1" w:rsidRDefault="009053F1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9053F1" w:rsidRPr="00D4569A" w:rsidTr="00D4569A">
        <w:tc>
          <w:tcPr>
            <w:tcW w:w="4606" w:type="dxa"/>
          </w:tcPr>
          <w:p w:rsidR="009053F1" w:rsidRPr="00D4569A" w:rsidRDefault="009053F1" w:rsidP="00D456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4569A">
              <w:rPr>
                <w:b/>
                <w:sz w:val="28"/>
                <w:szCs w:val="28"/>
              </w:rPr>
              <w:t>Vabljeni ste vsi</w:t>
            </w:r>
            <w:r w:rsidRPr="00D4569A">
              <w:rPr>
                <w:sz w:val="28"/>
                <w:szCs w:val="28"/>
              </w:rPr>
              <w:t xml:space="preserve"> - tudi starši otrok, ki nimajo težav v govoru, pa vas zanima, kako lahko razvijate slušno pozornost in veščine, potrebne za učenje pisanja in branja.</w:t>
            </w: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053F1" w:rsidRPr="00D4569A" w:rsidRDefault="009053F1" w:rsidP="00D4569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4569A">
              <w:rPr>
                <w:b/>
                <w:sz w:val="28"/>
                <w:szCs w:val="28"/>
              </w:rPr>
              <w:t xml:space="preserve">Kdaj in kje: </w:t>
            </w:r>
          </w:p>
          <w:p w:rsidR="009053F1" w:rsidRPr="00D4569A" w:rsidRDefault="009053F1" w:rsidP="00D4569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9053F1" w:rsidRPr="00D4569A" w:rsidRDefault="009053F1" w:rsidP="00D456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D4569A">
              <w:rPr>
                <w:b/>
                <w:color w:val="FF0000"/>
                <w:sz w:val="32"/>
                <w:szCs w:val="32"/>
                <w:u w:val="single"/>
              </w:rPr>
              <w:t>2. aprila 2014, v jedilnici OŠ Raka, ob 16.30</w:t>
            </w:r>
          </w:p>
          <w:p w:rsidR="009053F1" w:rsidRPr="00D4569A" w:rsidRDefault="009053F1" w:rsidP="00D4569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053F1" w:rsidRPr="00D4569A" w:rsidRDefault="009053F1" w:rsidP="00D4569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b/>
              </w:rPr>
            </w:pPr>
            <w:r w:rsidRPr="00D4569A">
              <w:rPr>
                <w:b/>
                <w:noProof/>
                <w:lang w:eastAsia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i1025" type="#_x0000_t75" style="width:217.5pt;height:291.75pt;visibility:visible">
                  <v:imagedata r:id="rId4" o:title=""/>
                </v:shape>
              </w:pict>
            </w:r>
          </w:p>
        </w:tc>
        <w:tc>
          <w:tcPr>
            <w:tcW w:w="4606" w:type="dxa"/>
          </w:tcPr>
          <w:p w:rsidR="009053F1" w:rsidRPr="00D4569A" w:rsidRDefault="009053F1" w:rsidP="00D4569A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D4569A">
              <w:rPr>
                <w:b/>
                <w:sz w:val="32"/>
                <w:szCs w:val="32"/>
              </w:rPr>
              <w:t xml:space="preserve">Kako lahko starši otroku pomagate do boljšega govora in poslušanja, ter  kakšen je pomen branja… </w:t>
            </w: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4569A">
              <w:rPr>
                <w:color w:val="FF0000"/>
                <w:sz w:val="28"/>
                <w:szCs w:val="28"/>
              </w:rPr>
              <w:t xml:space="preserve">Predavanje </w:t>
            </w:r>
            <w:r w:rsidRPr="00D4569A">
              <w:rPr>
                <w:b/>
                <w:color w:val="FF0000"/>
                <w:sz w:val="28"/>
                <w:szCs w:val="28"/>
              </w:rPr>
              <w:t>logopedinje</w:t>
            </w:r>
            <w:r w:rsidRPr="00D4569A">
              <w:rPr>
                <w:color w:val="FF0000"/>
                <w:sz w:val="28"/>
                <w:szCs w:val="28"/>
              </w:rPr>
              <w:t xml:space="preserve"> </w:t>
            </w:r>
            <w:r w:rsidRPr="00D4569A">
              <w:rPr>
                <w:b/>
                <w:color w:val="FF0000"/>
                <w:sz w:val="28"/>
                <w:szCs w:val="28"/>
              </w:rPr>
              <w:t>Simone Levc</w:t>
            </w:r>
            <w:r w:rsidRPr="00D4569A">
              <w:rPr>
                <w:b/>
                <w:sz w:val="28"/>
                <w:szCs w:val="28"/>
              </w:rPr>
              <w:t xml:space="preserve">, </w:t>
            </w:r>
            <w:r w:rsidRPr="00D4569A">
              <w:rPr>
                <w:sz w:val="28"/>
                <w:szCs w:val="28"/>
                <w:u w:val="single"/>
              </w:rPr>
              <w:t>avtorice knjige o govoru: Liba laca lak in soavotrice knjige Varuh otrokovh dolžnost</w:t>
            </w:r>
            <w:r w:rsidRPr="00D4569A">
              <w:rPr>
                <w:sz w:val="28"/>
                <w:szCs w:val="28"/>
              </w:rPr>
              <w:t>i</w:t>
            </w:r>
            <w:r w:rsidRPr="00D4569A">
              <w:rPr>
                <w:b/>
                <w:sz w:val="28"/>
                <w:szCs w:val="28"/>
              </w:rPr>
              <w:t xml:space="preserve"> in slavistke Nade Žunec</w:t>
            </w:r>
            <w:r w:rsidRPr="00D4569A">
              <w:rPr>
                <w:sz w:val="28"/>
                <w:szCs w:val="28"/>
              </w:rPr>
              <w:t>, na katerem boste dobili konkretne odgovore na vprašanja, kot so:</w:t>
            </w: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 w:rsidRPr="00D4569A">
              <w:rPr>
                <w:sz w:val="28"/>
                <w:szCs w:val="28"/>
                <w:u w:val="single"/>
              </w:rPr>
              <w:t xml:space="preserve">Kako poteka </w:t>
            </w:r>
            <w:r w:rsidRPr="00D4569A">
              <w:rPr>
                <w:b/>
                <w:sz w:val="28"/>
                <w:szCs w:val="28"/>
                <w:u w:val="single"/>
              </w:rPr>
              <w:t>razvoj govora</w:t>
            </w:r>
            <w:r w:rsidRPr="00D4569A">
              <w:rPr>
                <w:sz w:val="28"/>
                <w:szCs w:val="28"/>
                <w:u w:val="single"/>
              </w:rPr>
              <w:t xml:space="preserve"> pri otroku? </w:t>
            </w: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D4569A">
              <w:rPr>
                <w:sz w:val="28"/>
                <w:szCs w:val="28"/>
                <w:u w:val="single"/>
              </w:rPr>
              <w:t xml:space="preserve">Kako lahko </w:t>
            </w:r>
            <w:r w:rsidRPr="00D4569A">
              <w:rPr>
                <w:b/>
                <w:sz w:val="28"/>
                <w:szCs w:val="28"/>
                <w:u w:val="single"/>
              </w:rPr>
              <w:t>starši pomagate otroku do boljšega govora?</w:t>
            </w: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D4569A">
              <w:rPr>
                <w:sz w:val="28"/>
                <w:szCs w:val="28"/>
                <w:u w:val="single"/>
              </w:rPr>
              <w:t xml:space="preserve"> Kako </w:t>
            </w:r>
            <w:r w:rsidRPr="00D4569A">
              <w:rPr>
                <w:b/>
                <w:sz w:val="28"/>
                <w:szCs w:val="28"/>
                <w:u w:val="single"/>
              </w:rPr>
              <w:t>pri otroku razvijamo slušno pozornost</w:t>
            </w:r>
            <w:r w:rsidRPr="00D4569A">
              <w:rPr>
                <w:sz w:val="28"/>
                <w:szCs w:val="28"/>
                <w:u w:val="single"/>
              </w:rPr>
              <w:t xml:space="preserve"> in zakaj je tako pomembna?</w:t>
            </w: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D4569A">
              <w:rPr>
                <w:sz w:val="28"/>
                <w:szCs w:val="28"/>
                <w:u w:val="single"/>
              </w:rPr>
              <w:t xml:space="preserve">Katere so najpogostejše </w:t>
            </w:r>
            <w:r w:rsidRPr="00D4569A">
              <w:rPr>
                <w:b/>
                <w:sz w:val="28"/>
                <w:szCs w:val="28"/>
                <w:u w:val="single"/>
              </w:rPr>
              <w:t>govorne motnje?</w:t>
            </w: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 w:rsidRPr="00D4569A">
              <w:rPr>
                <w:sz w:val="28"/>
                <w:szCs w:val="28"/>
                <w:u w:val="single"/>
              </w:rPr>
              <w:t xml:space="preserve">Kako ravnamo, če otrok </w:t>
            </w:r>
            <w:r w:rsidRPr="00D4569A">
              <w:rPr>
                <w:b/>
                <w:sz w:val="28"/>
                <w:szCs w:val="28"/>
                <w:u w:val="single"/>
              </w:rPr>
              <w:t>jeclja</w:t>
            </w:r>
            <w:r w:rsidRPr="00D4569A">
              <w:rPr>
                <w:sz w:val="28"/>
                <w:szCs w:val="28"/>
                <w:u w:val="single"/>
              </w:rPr>
              <w:t>?</w:t>
            </w: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 w:rsidRPr="00D4569A">
              <w:rPr>
                <w:b/>
                <w:sz w:val="28"/>
                <w:szCs w:val="28"/>
                <w:u w:val="single"/>
              </w:rPr>
              <w:t>Kdaj</w:t>
            </w:r>
            <w:r w:rsidRPr="00D4569A">
              <w:rPr>
                <w:sz w:val="28"/>
                <w:szCs w:val="28"/>
                <w:u w:val="single"/>
              </w:rPr>
              <w:t xml:space="preserve"> k logopedu?</w:t>
            </w: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D4569A">
              <w:rPr>
                <w:sz w:val="28"/>
                <w:szCs w:val="28"/>
                <w:u w:val="single"/>
              </w:rPr>
              <w:t xml:space="preserve">Zakaj je pomembno, da </w:t>
            </w:r>
            <w:r w:rsidRPr="00D4569A">
              <w:rPr>
                <w:b/>
                <w:sz w:val="28"/>
                <w:szCs w:val="28"/>
                <w:u w:val="single"/>
              </w:rPr>
              <w:t>starši berete svojim otrokom.</w:t>
            </w: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</w:p>
          <w:p w:rsidR="009053F1" w:rsidRPr="00D4569A" w:rsidRDefault="009053F1" w:rsidP="00D4569A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053F1" w:rsidRPr="00D4569A" w:rsidTr="00D4569A">
        <w:tc>
          <w:tcPr>
            <w:tcW w:w="4606" w:type="dxa"/>
          </w:tcPr>
          <w:p w:rsidR="009053F1" w:rsidRPr="00D4569A" w:rsidRDefault="009053F1" w:rsidP="00D4569A">
            <w:pPr>
              <w:spacing w:after="0" w:line="240" w:lineRule="auto"/>
            </w:pPr>
            <w:r w:rsidRPr="00D4569A">
              <w:t>Po predavanju boste imeli možnost nakupa knjige, v kateri boste našli odgovore na vsa našteta vprašanja.</w:t>
            </w:r>
          </w:p>
          <w:p w:rsidR="009053F1" w:rsidRPr="00D4569A" w:rsidRDefault="009053F1" w:rsidP="00D4569A">
            <w:pPr>
              <w:spacing w:after="0" w:line="240" w:lineRule="auto"/>
            </w:pPr>
            <w:r w:rsidRPr="00D4569A">
              <w:t>Cena: 10€</w:t>
            </w:r>
          </w:p>
        </w:tc>
        <w:tc>
          <w:tcPr>
            <w:tcW w:w="4606" w:type="dxa"/>
          </w:tcPr>
          <w:p w:rsidR="009053F1" w:rsidRPr="00D4569A" w:rsidRDefault="009053F1" w:rsidP="00D4569A">
            <w:pPr>
              <w:spacing w:after="0" w:line="240" w:lineRule="auto"/>
              <w:jc w:val="center"/>
              <w:rPr>
                <w:b/>
              </w:rPr>
            </w:pPr>
          </w:p>
          <w:p w:rsidR="009053F1" w:rsidRPr="00D4569A" w:rsidRDefault="009053F1" w:rsidP="00D4569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4569A">
              <w:rPr>
                <w:b/>
                <w:sz w:val="28"/>
                <w:szCs w:val="28"/>
              </w:rPr>
              <w:t>Vabljeni!</w:t>
            </w:r>
          </w:p>
        </w:tc>
      </w:tr>
    </w:tbl>
    <w:p w:rsidR="009053F1" w:rsidRDefault="009053F1">
      <w:r>
        <w:t>.</w:t>
      </w:r>
    </w:p>
    <w:sectPr w:rsidR="009053F1" w:rsidSect="008B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A06"/>
    <w:rsid w:val="000D6A06"/>
    <w:rsid w:val="001B508C"/>
    <w:rsid w:val="002F1C4E"/>
    <w:rsid w:val="003325D8"/>
    <w:rsid w:val="00340AFC"/>
    <w:rsid w:val="003D24CD"/>
    <w:rsid w:val="00682280"/>
    <w:rsid w:val="006C18C3"/>
    <w:rsid w:val="007B5BDD"/>
    <w:rsid w:val="00872675"/>
    <w:rsid w:val="008A25E3"/>
    <w:rsid w:val="008B5E67"/>
    <w:rsid w:val="008B674B"/>
    <w:rsid w:val="009053F1"/>
    <w:rsid w:val="009A4DB7"/>
    <w:rsid w:val="009A5103"/>
    <w:rsid w:val="00A45AA7"/>
    <w:rsid w:val="00CC0910"/>
    <w:rsid w:val="00D4569A"/>
    <w:rsid w:val="00F0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A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D2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148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</dc:title>
  <dc:subject/>
  <dc:creator>Simona</dc:creator>
  <cp:keywords/>
  <dc:description/>
  <cp:lastModifiedBy>Admin</cp:lastModifiedBy>
  <cp:revision>2</cp:revision>
  <dcterms:created xsi:type="dcterms:W3CDTF">2014-03-28T08:32:00Z</dcterms:created>
  <dcterms:modified xsi:type="dcterms:W3CDTF">2014-03-28T08:32:00Z</dcterms:modified>
</cp:coreProperties>
</file>